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E480">
      <w:pPr>
        <w:rPr>
          <w:rFonts w:hAnsi="宋体"/>
          <w:bCs/>
          <w:sz w:val="30"/>
          <w:szCs w:val="30"/>
        </w:rPr>
      </w:pPr>
      <w:r>
        <w:rPr>
          <w:rFonts w:hint="eastAsia" w:hAnsi="宋体"/>
          <w:bCs/>
          <w:sz w:val="30"/>
          <w:szCs w:val="30"/>
        </w:rPr>
        <w:t>附件</w:t>
      </w:r>
      <w:r>
        <w:rPr>
          <w:rFonts w:hAnsi="宋体"/>
          <w:bCs/>
          <w:sz w:val="30"/>
          <w:szCs w:val="30"/>
        </w:rPr>
        <w:t>5</w:t>
      </w:r>
    </w:p>
    <w:p w14:paraId="25359C91">
      <w:pPr>
        <w:jc w:val="center"/>
        <w:rPr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教育效果、教学质量考核表</w:t>
      </w:r>
    </w:p>
    <w:p w14:paraId="7A6B598F">
      <w:pPr>
        <w:spacing w:line="600" w:lineRule="exact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学科：</w:t>
      </w:r>
    </w:p>
    <w:tbl>
      <w:tblPr>
        <w:tblStyle w:val="6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74"/>
        <w:gridCol w:w="1206"/>
        <w:gridCol w:w="1260"/>
        <w:gridCol w:w="1460"/>
        <w:gridCol w:w="2700"/>
      </w:tblGrid>
      <w:tr w14:paraId="13A7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2CE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C48"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D20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C98B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3DF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任教学校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A97F53">
            <w:pPr>
              <w:jc w:val="center"/>
              <w:rPr>
                <w:sz w:val="24"/>
              </w:rPr>
            </w:pPr>
          </w:p>
        </w:tc>
      </w:tr>
      <w:tr w14:paraId="0455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307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考核意见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122FB3">
            <w:pPr>
              <w:ind w:firstLine="640" w:firstLineChars="200"/>
              <w:rPr>
                <w:sz w:val="32"/>
                <w:szCs w:val="32"/>
              </w:rPr>
            </w:pPr>
          </w:p>
        </w:tc>
      </w:tr>
      <w:tr w14:paraId="4D7A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E09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考核等次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9EFDBD">
            <w:pPr>
              <w:jc w:val="center"/>
              <w:rPr>
                <w:sz w:val="24"/>
              </w:rPr>
            </w:pPr>
          </w:p>
          <w:p w14:paraId="52EE3814">
            <w:pPr>
              <w:jc w:val="center"/>
              <w:rPr>
                <w:sz w:val="24"/>
              </w:rPr>
            </w:pPr>
          </w:p>
          <w:p w14:paraId="07B444D1">
            <w:pPr>
              <w:jc w:val="center"/>
              <w:rPr>
                <w:sz w:val="24"/>
              </w:rPr>
            </w:pPr>
          </w:p>
          <w:p w14:paraId="4CAC56F5">
            <w:pPr>
              <w:ind w:firstLine="5280" w:firstLineChars="22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单位（盖章）</w:t>
            </w:r>
          </w:p>
          <w:p w14:paraId="3B96AB3A">
            <w:pPr>
              <w:ind w:firstLine="3720"/>
              <w:jc w:val="center"/>
              <w:rPr>
                <w:sz w:val="24"/>
              </w:rPr>
            </w:pPr>
          </w:p>
          <w:p w14:paraId="153963A0">
            <w:pPr>
              <w:ind w:right="48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 xml:space="preserve">                                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 w14:paraId="4C7C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6AC24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E7FDC">
            <w:pPr>
              <w:jc w:val="center"/>
              <w:rPr>
                <w:sz w:val="24"/>
              </w:rPr>
            </w:pPr>
          </w:p>
        </w:tc>
      </w:tr>
    </w:tbl>
    <w:p w14:paraId="5AA22DB6">
      <w:pPr>
        <w:rPr>
          <w:rFonts w:eastAsia="仿宋_GB2312"/>
          <w:sz w:val="32"/>
          <w:szCs w:val="32"/>
        </w:rPr>
        <w:sectPr>
          <w:footerReference r:id="rId3" w:type="even"/>
          <w:pgSz w:w="11906" w:h="16838"/>
          <w:pgMar w:top="2098" w:right="1418" w:bottom="1985" w:left="1418" w:header="851" w:footer="1588" w:gutter="0"/>
          <w:cols w:space="720" w:num="1"/>
          <w:docGrid w:type="lines" w:linePitch="312" w:charSpace="0"/>
        </w:sectPr>
      </w:pPr>
    </w:p>
    <w:p w14:paraId="1084F95F">
      <w:pPr>
        <w:rPr>
          <w:rFonts w:hint="default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lang w:eastAsia="zh-CN"/>
        </w:rPr>
        <w:t>说明：教育教学成效评定优秀或者合格，每所学校优秀的比例不超过参评总人数的</w:t>
      </w:r>
      <w:r>
        <w:rPr>
          <w:rFonts w:hint="eastAsia" w:eastAsia="仿宋_GB2312"/>
          <w:b/>
          <w:bCs/>
          <w:sz w:val="24"/>
          <w:szCs w:val="24"/>
          <w:lang w:val="en-US" w:eastAsia="zh-CN"/>
        </w:rPr>
        <w:t>50</w:t>
      </w:r>
      <w:r>
        <w:rPr>
          <w:rFonts w:hint="eastAsia" w:eastAsia="仿宋_GB2312"/>
          <w:b/>
          <w:bCs/>
          <w:sz w:val="24"/>
          <w:szCs w:val="24"/>
          <w:lang w:eastAsia="zh-CN"/>
        </w:rPr>
        <w:t>%，优秀者必须满足自</w:t>
      </w:r>
      <w:r>
        <w:rPr>
          <w:rFonts w:hint="eastAsia" w:eastAsia="仿宋_GB2312"/>
          <w:b/>
          <w:bCs/>
          <w:sz w:val="24"/>
          <w:szCs w:val="24"/>
          <w:lang w:val="en-US" w:eastAsia="zh-CN"/>
        </w:rPr>
        <w:t>2022学年以来有1个优职</w:t>
      </w:r>
      <w:bookmarkStart w:id="0" w:name="_GoBack"/>
      <w:bookmarkEnd w:id="0"/>
      <w:r>
        <w:rPr>
          <w:rFonts w:hint="eastAsia" w:eastAsia="仿宋_GB2312"/>
          <w:b/>
          <w:bCs/>
          <w:sz w:val="24"/>
          <w:szCs w:val="24"/>
          <w:lang w:val="en-US" w:eastAsia="zh-CN"/>
        </w:rPr>
        <w:t>。</w:t>
      </w:r>
    </w:p>
    <w:sectPr>
      <w:footerReference r:id="rId4" w:type="default"/>
      <w:footerReference r:id="rId5" w:type="even"/>
      <w:type w:val="continuous"/>
      <w:pgSz w:w="11906" w:h="16838"/>
      <w:pgMar w:top="2098" w:right="1418" w:bottom="1985" w:left="141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F533">
    <w:pPr>
      <w:pStyle w:val="4"/>
      <w:ind w:firstLine="280" w:firstLineChars="100"/>
      <w:jc w:val="both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0FD3">
    <w:pPr>
      <w:pStyle w:val="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4726">
    <w:pPr>
      <w:pStyle w:val="4"/>
      <w:ind w:firstLine="280" w:firstLineChars="100"/>
      <w:jc w:val="both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wZDkyYTkzMTU0NWNiYWQ2N2I0NmIwNmI4MWE3ZTYifQ=="/>
  </w:docVars>
  <w:rsids>
    <w:rsidRoot w:val="11EA7B19"/>
    <w:rsid w:val="00007266"/>
    <w:rsid w:val="00016A24"/>
    <w:rsid w:val="001231CE"/>
    <w:rsid w:val="00135BC9"/>
    <w:rsid w:val="001A2191"/>
    <w:rsid w:val="0020457F"/>
    <w:rsid w:val="002B58D2"/>
    <w:rsid w:val="002C6062"/>
    <w:rsid w:val="0031304F"/>
    <w:rsid w:val="003171CF"/>
    <w:rsid w:val="003446BC"/>
    <w:rsid w:val="003B03C8"/>
    <w:rsid w:val="00423D9D"/>
    <w:rsid w:val="00501170"/>
    <w:rsid w:val="00527577"/>
    <w:rsid w:val="00575056"/>
    <w:rsid w:val="005814DA"/>
    <w:rsid w:val="005905A2"/>
    <w:rsid w:val="005E556F"/>
    <w:rsid w:val="00643355"/>
    <w:rsid w:val="007403B5"/>
    <w:rsid w:val="008125BA"/>
    <w:rsid w:val="00825442"/>
    <w:rsid w:val="008E2486"/>
    <w:rsid w:val="008E754F"/>
    <w:rsid w:val="009B2D3C"/>
    <w:rsid w:val="009C77DC"/>
    <w:rsid w:val="009F1E1B"/>
    <w:rsid w:val="00AE207A"/>
    <w:rsid w:val="00AE5843"/>
    <w:rsid w:val="00AF058F"/>
    <w:rsid w:val="00B92EE7"/>
    <w:rsid w:val="00BB77B6"/>
    <w:rsid w:val="00C053F3"/>
    <w:rsid w:val="00CC2826"/>
    <w:rsid w:val="00CE78DE"/>
    <w:rsid w:val="00D322E9"/>
    <w:rsid w:val="00D33587"/>
    <w:rsid w:val="00D723F0"/>
    <w:rsid w:val="00D87805"/>
    <w:rsid w:val="00DB0C6A"/>
    <w:rsid w:val="00E125E8"/>
    <w:rsid w:val="00E71B70"/>
    <w:rsid w:val="00EA16D9"/>
    <w:rsid w:val="00EE356D"/>
    <w:rsid w:val="036554E8"/>
    <w:rsid w:val="0674779C"/>
    <w:rsid w:val="08B63BCD"/>
    <w:rsid w:val="11EA7B19"/>
    <w:rsid w:val="159054C0"/>
    <w:rsid w:val="288375ED"/>
    <w:rsid w:val="36F402DE"/>
    <w:rsid w:val="437475BF"/>
    <w:rsid w:val="51B33C12"/>
    <w:rsid w:val="53EE59A1"/>
    <w:rsid w:val="5593006E"/>
    <w:rsid w:val="58E36028"/>
    <w:rsid w:val="5C2702ED"/>
    <w:rsid w:val="609D2D94"/>
    <w:rsid w:val="64FC54D1"/>
    <w:rsid w:val="66152731"/>
    <w:rsid w:val="6D3D72F4"/>
    <w:rsid w:val="6DF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semiHidden/>
    <w:qFormat/>
    <w:locked/>
    <w:uiPriority w:val="99"/>
    <w:rPr>
      <w:rFonts w:eastAsia="宋体"/>
      <w:kern w:val="2"/>
      <w:sz w:val="24"/>
    </w:rPr>
  </w:style>
  <w:style w:type="character" w:customStyle="1" w:styleId="10">
    <w:name w:val="Balloon Text Char"/>
    <w:basedOn w:val="7"/>
    <w:link w:val="3"/>
    <w:semiHidden/>
    <w:qFormat/>
    <w:uiPriority w:val="99"/>
    <w:rPr>
      <w:sz w:val="0"/>
      <w:szCs w:val="0"/>
    </w:rPr>
  </w:style>
  <w:style w:type="character" w:customStyle="1" w:styleId="11">
    <w:name w:val="Footer Char"/>
    <w:basedOn w:val="7"/>
    <w:link w:val="4"/>
    <w:qFormat/>
    <w:locked/>
    <w:uiPriority w:val="99"/>
    <w:rPr>
      <w:rFonts w:eastAsia="宋体"/>
      <w:sz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104</Words>
  <Characters>109</Characters>
  <Lines>0</Lines>
  <Paragraphs>0</Paragraphs>
  <TotalTime>17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2023-10-08T07:16:00Z</dcterms:created>
  <dc:creator>Administrator</dc:creator>
  <cp:lastModifiedBy>海</cp:lastModifiedBy>
  <cp:lastPrinted>2017-08-15T23:45:00Z</cp:lastPrinted>
  <dcterms:modified xsi:type="dcterms:W3CDTF">2025-09-12T06:40:50Z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A0A8D49A1FE44372A15EC0F9901C91A7</vt:lpwstr>
  </property>
  <property fmtid="{D5CDD505-2E9C-101B-9397-08002B2CF9AE}" pid="4" name="KSOTemplateDocerSaveRecord">
    <vt:lpwstr>eyJoZGlkIjoiYWMwZDkyYTkzMTU0NWNiYWQ2N2I0NmIwNmI4MWE3ZTYiLCJ1c2VySWQiOiI5NTgwMzczODgifQ==</vt:lpwstr>
  </property>
</Properties>
</file>